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792" w:rsidRPr="001A4318" w:rsidRDefault="00786792" w:rsidP="001A4318">
      <w:pPr>
        <w:jc w:val="center"/>
        <w:rPr>
          <w:rFonts w:ascii="楷体" w:eastAsia="楷体" w:hAnsi="楷体"/>
          <w:b/>
          <w:color w:val="000000"/>
          <w:sz w:val="36"/>
          <w:szCs w:val="36"/>
        </w:rPr>
      </w:pPr>
      <w:r w:rsidRPr="001A4318">
        <w:rPr>
          <w:rFonts w:ascii="楷体" w:eastAsia="楷体" w:hAnsi="楷体" w:hint="eastAsia"/>
          <w:b/>
          <w:color w:val="000000"/>
          <w:sz w:val="36"/>
          <w:szCs w:val="36"/>
        </w:rPr>
        <w:t>大全集团有限公司山东销售公司招聘公告</w:t>
      </w:r>
    </w:p>
    <w:p w:rsidR="00786792" w:rsidRPr="00A23BFC" w:rsidRDefault="00786792" w:rsidP="00A23BFC">
      <w:pPr>
        <w:jc w:val="center"/>
        <w:rPr>
          <w:rFonts w:ascii="黑体" w:eastAsia="黑体" w:hAnsi="黑体"/>
          <w:b/>
          <w:color w:val="000000"/>
          <w:sz w:val="36"/>
          <w:szCs w:val="36"/>
        </w:rPr>
      </w:pPr>
    </w:p>
    <w:p w:rsidR="00786792" w:rsidRPr="00F76C87" w:rsidRDefault="00786792" w:rsidP="00A23BFC">
      <w:pPr>
        <w:rPr>
          <w:rFonts w:ascii="宋体" w:eastAsia="宋体" w:hAnsi="宋体"/>
          <w:b/>
          <w:sz w:val="28"/>
          <w:szCs w:val="28"/>
        </w:rPr>
      </w:pPr>
      <w:r w:rsidRPr="00A23BFC">
        <w:rPr>
          <w:rFonts w:ascii="宋体" w:eastAsia="宋体" w:hAnsi="宋体" w:hint="eastAsia"/>
          <w:b/>
          <w:sz w:val="28"/>
          <w:szCs w:val="28"/>
        </w:rPr>
        <w:t>一、公司简介</w:t>
      </w:r>
    </w:p>
    <w:p w:rsidR="00786792" w:rsidRPr="00F76C87" w:rsidRDefault="00786792" w:rsidP="00146A10">
      <w:pPr>
        <w:ind w:firstLineChars="200" w:firstLine="31680"/>
        <w:rPr>
          <w:rFonts w:ascii="微软雅黑"/>
        </w:rPr>
      </w:pPr>
      <w:r w:rsidRPr="00F76C87">
        <w:rPr>
          <w:rFonts w:ascii="微软雅黑" w:hAnsi="微软雅黑" w:hint="eastAsia"/>
        </w:rPr>
        <w:t>大全集团是从事高低压成套电器、智能元器件、高速铁路设备、新能源（多晶硅、太阳能电池、组件及接入系统）等产业的国家级大型企业集团，在江苏扬中市、南京江宁开发区、重庆万州区、新疆石河子建有四大生产基地。</w:t>
      </w:r>
    </w:p>
    <w:p w:rsidR="00786792" w:rsidRPr="00F76C87" w:rsidRDefault="00786792" w:rsidP="00146A10">
      <w:pPr>
        <w:ind w:firstLineChars="200" w:firstLine="31680"/>
        <w:rPr>
          <w:rFonts w:ascii="微软雅黑"/>
        </w:rPr>
      </w:pPr>
      <w:r w:rsidRPr="00F76C87">
        <w:rPr>
          <w:rFonts w:ascii="微软雅黑" w:hAnsi="微软雅黑" w:hint="eastAsia"/>
        </w:rPr>
        <w:t>大全是国家创新型企业、国家重点高新技术企业、国家科技部</w:t>
      </w:r>
      <w:r w:rsidRPr="00F76C87">
        <w:rPr>
          <w:rFonts w:ascii="微软雅黑" w:hAnsi="微软雅黑"/>
        </w:rPr>
        <w:t>863</w:t>
      </w:r>
      <w:r w:rsidRPr="00F76C87">
        <w:rPr>
          <w:rFonts w:ascii="微软雅黑" w:hAnsi="微软雅黑" w:hint="eastAsia"/>
        </w:rPr>
        <w:t>计划成果产业化基地、国家</w:t>
      </w:r>
      <w:r w:rsidRPr="00F76C87">
        <w:rPr>
          <w:rFonts w:ascii="微软雅黑" w:hAnsi="微软雅黑"/>
        </w:rPr>
        <w:t>863</w:t>
      </w:r>
      <w:r w:rsidRPr="00F76C87">
        <w:rPr>
          <w:rFonts w:ascii="微软雅黑" w:hAnsi="微软雅黑" w:hint="eastAsia"/>
        </w:rPr>
        <w:t>计划</w:t>
      </w:r>
      <w:r w:rsidRPr="00F76C87">
        <w:rPr>
          <w:rFonts w:ascii="微软雅黑" w:hAnsi="微软雅黑"/>
        </w:rPr>
        <w:t>CIMS</w:t>
      </w:r>
      <w:r w:rsidRPr="00F76C87">
        <w:rPr>
          <w:rFonts w:ascii="微软雅黑" w:hAnsi="微软雅黑" w:hint="eastAsia"/>
        </w:rPr>
        <w:t>示范企业、中国机械工业</w:t>
      </w:r>
      <w:r w:rsidRPr="00F76C87">
        <w:rPr>
          <w:rFonts w:ascii="微软雅黑" w:hAnsi="微软雅黑"/>
        </w:rPr>
        <w:t>100</w:t>
      </w:r>
      <w:r w:rsidRPr="00F76C87">
        <w:rPr>
          <w:rFonts w:ascii="微软雅黑" w:hAnsi="微软雅黑" w:hint="eastAsia"/>
        </w:rPr>
        <w:t>强企业和中国电气工业领军企业，先后荣获“中国驰名商标”、“中国名牌产品”、“国家免检产品”称号。拥有国家级博士后科研工作站、院士工作站、国家能源新能源接入设备研发中心、国家级企业技术中心、国家级电气检测站，科技研发能力和技术装备水平居于国内同行业前列。</w:t>
      </w:r>
    </w:p>
    <w:p w:rsidR="00786792" w:rsidRPr="00146A10" w:rsidRDefault="00786792" w:rsidP="00146A10">
      <w:pPr>
        <w:ind w:firstLineChars="200" w:firstLine="31680"/>
        <w:rPr>
          <w:rFonts w:ascii="微软雅黑"/>
          <w:b/>
        </w:rPr>
      </w:pPr>
      <w:r w:rsidRPr="00146A10">
        <w:rPr>
          <w:rFonts w:ascii="微软雅黑" w:hAnsi="微软雅黑" w:hint="eastAsia"/>
          <w:b/>
        </w:rPr>
        <w:t>中低压成套电器、封闭母线、直流开关设备、桥架母线的生产规模、产品产量、产品档次均居同行业最高水平之列。</w:t>
      </w:r>
    </w:p>
    <w:p w:rsidR="00786792" w:rsidRPr="00F76C87" w:rsidRDefault="00786792" w:rsidP="00146A10">
      <w:pPr>
        <w:ind w:firstLineChars="200" w:firstLine="31680"/>
        <w:rPr>
          <w:rFonts w:ascii="微软雅黑"/>
        </w:rPr>
      </w:pPr>
      <w:r w:rsidRPr="00F76C87">
        <w:rPr>
          <w:rFonts w:ascii="微软雅黑" w:hAnsi="微软雅黑" w:hint="eastAsia"/>
        </w:rPr>
        <w:t>新能源产业已形成多晶硅、硅锭硅片、太阳能电池及组件、光伏逆变器、太阳能电站等完整产业链。重庆万州多晶硅项目，国内首家采用全自动、全封闭、全循环工艺，主要技术指标、产品质量达到国际先进水平；</w:t>
      </w:r>
      <w:r w:rsidRPr="00F76C87">
        <w:rPr>
          <w:rFonts w:ascii="微软雅黑" w:hAnsi="微软雅黑"/>
        </w:rPr>
        <w:t>2010</w:t>
      </w:r>
      <w:r w:rsidRPr="00F76C87">
        <w:rPr>
          <w:rFonts w:ascii="微软雅黑" w:hAnsi="微软雅黑" w:hint="eastAsia"/>
        </w:rPr>
        <w:t>年</w:t>
      </w:r>
      <w:r w:rsidRPr="00F76C87">
        <w:rPr>
          <w:rFonts w:ascii="微软雅黑" w:hAnsi="微软雅黑"/>
        </w:rPr>
        <w:t>10</w:t>
      </w:r>
      <w:r w:rsidRPr="00F76C87">
        <w:rPr>
          <w:rFonts w:ascii="微软雅黑" w:hAnsi="微软雅黑" w:hint="eastAsia"/>
        </w:rPr>
        <w:t>月</w:t>
      </w:r>
      <w:r w:rsidRPr="00F76C87">
        <w:rPr>
          <w:rFonts w:ascii="微软雅黑" w:hAnsi="微软雅黑"/>
        </w:rPr>
        <w:t>7</w:t>
      </w:r>
      <w:r w:rsidRPr="00F76C87">
        <w:rPr>
          <w:rFonts w:ascii="微软雅黑" w:hAnsi="微软雅黑" w:hint="eastAsia"/>
        </w:rPr>
        <w:t>日，大全新能源在美国纽交所上市（</w:t>
      </w:r>
      <w:r w:rsidRPr="00F76C87">
        <w:rPr>
          <w:rFonts w:ascii="微软雅黑" w:hAnsi="微软雅黑"/>
        </w:rPr>
        <w:t>DQ</w:t>
      </w:r>
      <w:r w:rsidRPr="00F76C87">
        <w:rPr>
          <w:rFonts w:ascii="微软雅黑" w:hAnsi="微软雅黑" w:hint="eastAsia"/>
        </w:rPr>
        <w:t>）。</w:t>
      </w:r>
    </w:p>
    <w:p w:rsidR="00786792" w:rsidRPr="00F76C87" w:rsidRDefault="00786792" w:rsidP="00146A10">
      <w:pPr>
        <w:ind w:firstLineChars="200" w:firstLine="31680"/>
        <w:rPr>
          <w:rFonts w:ascii="微软雅黑"/>
        </w:rPr>
      </w:pPr>
      <w:r w:rsidRPr="00F76C87">
        <w:rPr>
          <w:rFonts w:ascii="微软雅黑" w:hAnsi="微软雅黑" w:hint="eastAsia"/>
        </w:rPr>
        <w:t>交通技术产业覆盖高速铁路牵引供电系统所有主要产品，已成为国内一流的高速铁路电力设备制造商。</w:t>
      </w:r>
    </w:p>
    <w:p w:rsidR="00786792" w:rsidRPr="00F76C87" w:rsidRDefault="00786792" w:rsidP="00146A10">
      <w:pPr>
        <w:ind w:firstLineChars="200" w:firstLine="31680"/>
        <w:rPr>
          <w:rFonts w:ascii="微软雅黑"/>
        </w:rPr>
      </w:pPr>
      <w:r w:rsidRPr="00F76C87">
        <w:rPr>
          <w:rFonts w:ascii="微软雅黑" w:hAnsi="微软雅黑" w:hint="eastAsia"/>
        </w:rPr>
        <w:t>近年来，大全集团把国际化战略作为集团的三大战略之一，并在非洲、南美洲、东南亚、中亚、以及中东、波斯湾地区作了有益的探索，并取得了一定的成绩。目前，大全集团的产品已经远销世界</w:t>
      </w:r>
      <w:r w:rsidRPr="00F76C87">
        <w:rPr>
          <w:rFonts w:ascii="微软雅黑" w:hAnsi="微软雅黑"/>
        </w:rPr>
        <w:t>80</w:t>
      </w:r>
      <w:r w:rsidRPr="00F76C87">
        <w:rPr>
          <w:rFonts w:ascii="微软雅黑" w:hAnsi="微软雅黑" w:hint="eastAsia"/>
        </w:rPr>
        <w:t>多个国家和地区，我们在世界各地也设立了多元化的海外组织，其中包括独资的贸易公司、合资企业、代理商和分销商等等。这些组织为我们获取市场前沿的动态信息发挥了重要的作用。</w:t>
      </w:r>
    </w:p>
    <w:p w:rsidR="00786792" w:rsidRPr="00F76C87" w:rsidRDefault="00786792" w:rsidP="00146A10">
      <w:pPr>
        <w:ind w:firstLineChars="200" w:firstLine="31680"/>
        <w:rPr>
          <w:rFonts w:ascii="微软雅黑"/>
        </w:rPr>
      </w:pPr>
      <w:r w:rsidRPr="00F76C87">
        <w:rPr>
          <w:rFonts w:ascii="微软雅黑" w:hAnsi="微软雅黑" w:hint="eastAsia"/>
        </w:rPr>
        <w:t>今天的大全集团正以全球化视野、开放性思维、创新精神统领全局，坚持“多元化、品牌化、国际化”的发展战略，发扬“诚信、敬业、创新”的企业精神，立足自主创新，着力做大做强，向着“全球大业，百年大全”的宏伟目标阔步前进。</w:t>
      </w:r>
    </w:p>
    <w:p w:rsidR="00786792" w:rsidRPr="002324D1" w:rsidRDefault="00786792" w:rsidP="001A4318">
      <w:pPr>
        <w:rPr>
          <w:rFonts w:ascii="微软雅黑"/>
          <w:b/>
        </w:rPr>
      </w:pPr>
      <w:r w:rsidRPr="00F76C87">
        <w:rPr>
          <w:rFonts w:ascii="微软雅黑" w:hAnsi="微软雅黑"/>
        </w:rPr>
        <w:t xml:space="preserve">  </w:t>
      </w:r>
      <w:r w:rsidRPr="002324D1">
        <w:rPr>
          <w:rFonts w:ascii="微软雅黑" w:hAnsi="微软雅黑"/>
          <w:b/>
        </w:rPr>
        <w:t xml:space="preserve">   2014</w:t>
      </w:r>
      <w:r w:rsidRPr="002324D1">
        <w:rPr>
          <w:rFonts w:ascii="微软雅黑" w:hAnsi="微软雅黑" w:hint="eastAsia"/>
          <w:b/>
        </w:rPr>
        <w:t>年、</w:t>
      </w:r>
      <w:r w:rsidRPr="002324D1">
        <w:rPr>
          <w:rFonts w:ascii="微软雅黑" w:hAnsi="微软雅黑"/>
          <w:b/>
        </w:rPr>
        <w:t>2015</w:t>
      </w:r>
      <w:r w:rsidRPr="002324D1">
        <w:rPr>
          <w:rFonts w:ascii="微软雅黑" w:hAnsi="微软雅黑" w:hint="eastAsia"/>
          <w:b/>
        </w:rPr>
        <w:t>年，大全集团相继两年在中国电气工业百强中排行第一。</w:t>
      </w:r>
    </w:p>
    <w:p w:rsidR="00786792" w:rsidRPr="001A4318" w:rsidRDefault="00786792" w:rsidP="001A4318"/>
    <w:p w:rsidR="00786792" w:rsidRPr="00802357" w:rsidRDefault="00786792" w:rsidP="006907A1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二</w:t>
      </w:r>
      <w:r w:rsidRPr="00A23BFC">
        <w:rPr>
          <w:rFonts w:ascii="宋体" w:eastAsia="宋体" w:hAnsi="宋体" w:hint="eastAsia"/>
          <w:b/>
          <w:sz w:val="28"/>
          <w:szCs w:val="28"/>
        </w:rPr>
        <w:t>、职位描述：</w:t>
      </w:r>
    </w:p>
    <w:tbl>
      <w:tblPr>
        <w:tblW w:w="9654" w:type="dxa"/>
        <w:tblInd w:w="93" w:type="dxa"/>
        <w:tblLook w:val="00A0"/>
      </w:tblPr>
      <w:tblGrid>
        <w:gridCol w:w="540"/>
        <w:gridCol w:w="1080"/>
        <w:gridCol w:w="2920"/>
        <w:gridCol w:w="2200"/>
        <w:gridCol w:w="2160"/>
        <w:gridCol w:w="754"/>
      </w:tblGrid>
      <w:tr w:rsidR="00786792" w:rsidRPr="0041669D" w:rsidTr="00D120A9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792" w:rsidRPr="00D120A9" w:rsidRDefault="00786792" w:rsidP="00802357">
            <w:pPr>
              <w:adjustRightInd/>
              <w:snapToGrid/>
              <w:spacing w:after="0"/>
              <w:rPr>
                <w:rFonts w:ascii="宋体" w:eastAsia="宋体" w:hAnsi="宋体" w:cs="Tahoma"/>
                <w:b/>
                <w:color w:val="000000"/>
                <w:sz w:val="21"/>
                <w:szCs w:val="21"/>
              </w:rPr>
            </w:pPr>
            <w:r w:rsidRPr="00D120A9">
              <w:rPr>
                <w:rFonts w:ascii="宋体" w:eastAsia="宋体" w:hAnsi="宋体" w:cs="Tahoma" w:hint="eastAsia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792" w:rsidRPr="00D120A9" w:rsidRDefault="00786792" w:rsidP="00802357">
            <w:pPr>
              <w:adjustRightInd/>
              <w:snapToGrid/>
              <w:spacing w:after="0"/>
              <w:rPr>
                <w:rFonts w:ascii="宋体" w:eastAsia="宋体" w:hAnsi="宋体" w:cs="Tahoma"/>
                <w:b/>
                <w:color w:val="000000"/>
                <w:sz w:val="21"/>
                <w:szCs w:val="21"/>
              </w:rPr>
            </w:pPr>
            <w:r w:rsidRPr="00D120A9">
              <w:rPr>
                <w:rFonts w:ascii="宋体" w:eastAsia="宋体" w:hAnsi="宋体" w:cs="Tahoma" w:hint="eastAsia"/>
                <w:b/>
                <w:color w:val="000000"/>
                <w:sz w:val="21"/>
                <w:szCs w:val="21"/>
              </w:rPr>
              <w:t>职位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792" w:rsidRPr="00D120A9" w:rsidRDefault="00786792" w:rsidP="00D120A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color w:val="000000"/>
                <w:sz w:val="21"/>
                <w:szCs w:val="21"/>
              </w:rPr>
            </w:pPr>
            <w:r w:rsidRPr="00D120A9">
              <w:rPr>
                <w:rFonts w:ascii="宋体" w:eastAsia="宋体" w:hAnsi="宋体" w:cs="Tahoma" w:hint="eastAsia"/>
                <w:b/>
                <w:color w:val="000000"/>
                <w:sz w:val="21"/>
                <w:szCs w:val="21"/>
              </w:rPr>
              <w:t>职位要求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792" w:rsidRPr="00D120A9" w:rsidRDefault="00786792" w:rsidP="00D120A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color w:val="000000"/>
                <w:sz w:val="21"/>
                <w:szCs w:val="21"/>
              </w:rPr>
            </w:pPr>
            <w:r w:rsidRPr="00D120A9">
              <w:rPr>
                <w:rFonts w:ascii="宋体" w:eastAsia="宋体" w:hAnsi="宋体" w:cs="Tahoma" w:hint="eastAsia"/>
                <w:b/>
                <w:color w:val="000000"/>
                <w:sz w:val="21"/>
                <w:szCs w:val="21"/>
              </w:rPr>
              <w:t>任职要求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792" w:rsidRPr="00D120A9" w:rsidRDefault="00786792" w:rsidP="00D120A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color w:val="000000"/>
                <w:sz w:val="21"/>
                <w:szCs w:val="21"/>
              </w:rPr>
            </w:pPr>
            <w:r w:rsidRPr="00D120A9">
              <w:rPr>
                <w:rFonts w:ascii="宋体" w:eastAsia="宋体" w:hAnsi="宋体" w:cs="Tahoma" w:hint="eastAsia"/>
                <w:b/>
                <w:color w:val="000000"/>
                <w:sz w:val="21"/>
                <w:szCs w:val="21"/>
              </w:rPr>
              <w:t>福利待遇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792" w:rsidRPr="00D120A9" w:rsidRDefault="00786792" w:rsidP="00802357">
            <w:pPr>
              <w:adjustRightInd/>
              <w:snapToGrid/>
              <w:spacing w:after="0"/>
              <w:rPr>
                <w:rFonts w:ascii="宋体" w:eastAsia="宋体" w:hAnsi="宋体" w:cs="Tahoma"/>
                <w:b/>
                <w:color w:val="000000"/>
                <w:sz w:val="21"/>
                <w:szCs w:val="21"/>
              </w:rPr>
            </w:pPr>
            <w:r w:rsidRPr="00D120A9">
              <w:rPr>
                <w:rFonts w:ascii="宋体" w:eastAsia="宋体" w:hAnsi="宋体" w:cs="Tahoma" w:hint="eastAsia"/>
                <w:b/>
                <w:color w:val="000000"/>
                <w:sz w:val="21"/>
                <w:szCs w:val="21"/>
              </w:rPr>
              <w:t>需求人数</w:t>
            </w:r>
          </w:p>
        </w:tc>
      </w:tr>
      <w:tr w:rsidR="00786792" w:rsidRPr="0041669D" w:rsidTr="00D120A9">
        <w:trPr>
          <w:trHeight w:val="15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792" w:rsidRPr="00F76C87" w:rsidRDefault="00786792" w:rsidP="00802357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 w:rsidRPr="00F76C87">
              <w:rPr>
                <w:rFonts w:ascii="宋体" w:eastAsia="宋体" w:hAnsi="宋体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792" w:rsidRPr="0060092A" w:rsidRDefault="00786792" w:rsidP="00802357">
            <w:pPr>
              <w:adjustRightInd/>
              <w:snapToGrid/>
              <w:spacing w:after="0"/>
              <w:rPr>
                <w:rFonts w:ascii="宋体" w:eastAsia="宋体" w:hAnsi="宋体" w:cs="Tahoma"/>
                <w:b/>
                <w:color w:val="000000"/>
                <w:sz w:val="20"/>
                <w:szCs w:val="20"/>
              </w:rPr>
            </w:pPr>
            <w:r w:rsidRPr="0060092A">
              <w:rPr>
                <w:rFonts w:ascii="宋体" w:eastAsia="宋体" w:hAnsi="宋体" w:cs="Tahoma" w:hint="eastAsia"/>
                <w:b/>
                <w:color w:val="000000"/>
                <w:sz w:val="20"/>
                <w:szCs w:val="20"/>
              </w:rPr>
              <w:t>客户经理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792" w:rsidRPr="00F76C87" w:rsidRDefault="00786792" w:rsidP="00802357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 w:rsidRPr="00F76C87">
              <w:rPr>
                <w:rFonts w:ascii="宋体" w:eastAsia="宋体" w:hAnsi="宋体" w:cs="Tahoma"/>
                <w:color w:val="000000"/>
                <w:sz w:val="20"/>
                <w:szCs w:val="20"/>
              </w:rPr>
              <w:t>1.</w:t>
            </w:r>
            <w:r w:rsidRPr="00F76C87"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收集与排查商机信息；</w:t>
            </w:r>
            <w:r w:rsidRPr="00F76C87">
              <w:rPr>
                <w:rFonts w:ascii="宋体" w:eastAsia="宋体" w:hAnsi="宋体" w:cs="Tahoma"/>
                <w:color w:val="000000"/>
                <w:sz w:val="20"/>
                <w:szCs w:val="20"/>
              </w:rPr>
              <w:t>2.</w:t>
            </w:r>
            <w:r w:rsidRPr="00F76C87"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建立和维护客户关系；</w:t>
            </w:r>
            <w:r w:rsidRPr="00F76C87">
              <w:rPr>
                <w:rFonts w:ascii="宋体" w:eastAsia="宋体" w:hAnsi="宋体" w:cs="Tahoma"/>
                <w:color w:val="000000"/>
                <w:sz w:val="20"/>
                <w:szCs w:val="20"/>
              </w:rPr>
              <w:t>3.</w:t>
            </w:r>
            <w:r w:rsidRPr="00F76C87"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参与本公司产品的投标，完成年度订单任务；</w:t>
            </w:r>
            <w:r w:rsidRPr="00F76C87">
              <w:rPr>
                <w:rFonts w:ascii="宋体" w:eastAsia="宋体" w:hAnsi="宋体" w:cs="Tahoma"/>
                <w:color w:val="000000"/>
                <w:sz w:val="20"/>
                <w:szCs w:val="20"/>
              </w:rPr>
              <w:t>4.</w:t>
            </w:r>
            <w:r w:rsidRPr="00F76C87"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协调产品交货，跟踪履约过程；</w:t>
            </w:r>
            <w:r w:rsidRPr="00F76C87">
              <w:rPr>
                <w:rFonts w:ascii="宋体" w:eastAsia="宋体" w:hAnsi="宋体" w:cs="Tahoma"/>
                <w:color w:val="000000"/>
                <w:sz w:val="20"/>
                <w:szCs w:val="20"/>
              </w:rPr>
              <w:t>5.</w:t>
            </w:r>
            <w:r w:rsidRPr="00F76C87"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催收货款，保证货款按期回笼。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792" w:rsidRPr="00F76C87" w:rsidRDefault="00786792" w:rsidP="00802357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 w:rsidRPr="00F76C87">
              <w:rPr>
                <w:rFonts w:ascii="宋体" w:eastAsia="宋体" w:hAnsi="宋体" w:cs="Tahoma"/>
                <w:color w:val="000000"/>
                <w:sz w:val="20"/>
                <w:szCs w:val="20"/>
              </w:rPr>
              <w:t>1</w:t>
            </w:r>
            <w:r w:rsidRPr="00F76C87"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、热爱销售工作；为人诚实，吃苦耐劳；</w:t>
            </w:r>
            <w:r w:rsidRPr="00F76C87">
              <w:rPr>
                <w:rFonts w:ascii="宋体" w:eastAsia="宋体" w:hAnsi="宋体" w:cs="Tahoma"/>
                <w:color w:val="000000"/>
                <w:sz w:val="20"/>
                <w:szCs w:val="20"/>
              </w:rPr>
              <w:t>2</w:t>
            </w:r>
            <w:r w:rsidRPr="00F76C87"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、勤奋踏实，及时高效；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792" w:rsidRPr="00F76C87" w:rsidRDefault="00786792" w:rsidP="00802357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 w:rsidRPr="00F76C87"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带薪年假、交通补助、通讯津贴、管理技能培训、五险一金、业绩奖金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792" w:rsidRPr="00F76C87" w:rsidRDefault="00786792" w:rsidP="00802357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 w:rsidRPr="00F76C87">
              <w:rPr>
                <w:rFonts w:ascii="宋体" w:eastAsia="宋体" w:hAnsi="宋体" w:cs="Tahoma"/>
                <w:color w:val="000000"/>
                <w:sz w:val="20"/>
                <w:szCs w:val="20"/>
              </w:rPr>
              <w:t>5</w:t>
            </w:r>
          </w:p>
        </w:tc>
      </w:tr>
      <w:tr w:rsidR="00786792" w:rsidRPr="0041669D" w:rsidTr="00D120A9">
        <w:trPr>
          <w:trHeight w:val="19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792" w:rsidRPr="00F76C87" w:rsidRDefault="00786792" w:rsidP="00802357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 w:rsidRPr="00F76C87">
              <w:rPr>
                <w:rFonts w:ascii="宋体" w:eastAsia="宋体" w:hAnsi="宋体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792" w:rsidRPr="0060092A" w:rsidRDefault="00786792" w:rsidP="00802357">
            <w:pPr>
              <w:adjustRightInd/>
              <w:snapToGrid/>
              <w:spacing w:after="0"/>
              <w:rPr>
                <w:rFonts w:ascii="宋体" w:eastAsia="宋体" w:hAnsi="宋体" w:cs="Tahoma"/>
                <w:b/>
                <w:color w:val="000000"/>
                <w:sz w:val="20"/>
                <w:szCs w:val="20"/>
              </w:rPr>
            </w:pPr>
            <w:r w:rsidRPr="0060092A">
              <w:rPr>
                <w:rFonts w:ascii="宋体" w:eastAsia="宋体" w:hAnsi="宋体" w:cs="Tahoma" w:hint="eastAsia"/>
                <w:b/>
                <w:color w:val="000000"/>
                <w:sz w:val="20"/>
                <w:szCs w:val="20"/>
              </w:rPr>
              <w:t>行政助理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792" w:rsidRPr="00F76C87" w:rsidRDefault="00786792" w:rsidP="00802357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 w:rsidRPr="00F76C87">
              <w:rPr>
                <w:rFonts w:ascii="宋体" w:eastAsia="宋体" w:hAnsi="宋体" w:cs="Tahoma"/>
                <w:color w:val="000000"/>
                <w:sz w:val="20"/>
                <w:szCs w:val="20"/>
              </w:rPr>
              <w:t>1</w:t>
            </w:r>
            <w:r w:rsidRPr="00F76C87"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、负责公司内外文件的发放、登记、传递、催办、立卷、归档工作，完善公司各项规章制度；</w:t>
            </w:r>
            <w:r w:rsidRPr="00F76C87">
              <w:rPr>
                <w:rFonts w:ascii="宋体" w:eastAsia="宋体" w:hAnsi="宋体" w:cs="Tahoma"/>
                <w:color w:val="000000"/>
                <w:sz w:val="20"/>
                <w:szCs w:val="20"/>
              </w:rPr>
              <w:t>2</w:t>
            </w:r>
            <w:r w:rsidRPr="00F76C87"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、负责公司文件、信息的上传下达以及保密工作；</w:t>
            </w:r>
            <w:r w:rsidRPr="00F76C87">
              <w:rPr>
                <w:rFonts w:ascii="宋体" w:eastAsia="宋体" w:hAnsi="宋体" w:cs="Tahoma"/>
                <w:color w:val="000000"/>
                <w:sz w:val="20"/>
                <w:szCs w:val="20"/>
              </w:rPr>
              <w:t>3</w:t>
            </w:r>
            <w:r w:rsidRPr="00F76C87"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、负责公司会议筹备、通知，并做好会议纪录的整理、存档工作；</w:t>
            </w:r>
            <w:r w:rsidRPr="00F76C87">
              <w:rPr>
                <w:rFonts w:ascii="宋体" w:eastAsia="宋体" w:hAnsi="宋体" w:cs="Tahoma"/>
                <w:color w:val="000000"/>
                <w:sz w:val="20"/>
                <w:szCs w:val="20"/>
              </w:rPr>
              <w:t>4</w:t>
            </w:r>
            <w:r w:rsidRPr="00F76C87"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、按时提交会议纪要、月报；</w:t>
            </w:r>
            <w:r w:rsidRPr="00F76C87">
              <w:rPr>
                <w:rFonts w:ascii="宋体" w:eastAsia="宋体" w:hAnsi="宋体" w:cs="Tahoma"/>
                <w:color w:val="000000"/>
                <w:sz w:val="20"/>
                <w:szCs w:val="20"/>
              </w:rPr>
              <w:t>5</w:t>
            </w:r>
            <w:r w:rsidRPr="00F76C87"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、其他临时工作。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792" w:rsidRPr="00F76C87" w:rsidRDefault="00786792" w:rsidP="00802357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 w:rsidRPr="00F76C87">
              <w:rPr>
                <w:rFonts w:ascii="宋体" w:eastAsia="宋体" w:hAnsi="宋体" w:cs="Tahoma"/>
                <w:color w:val="000000"/>
                <w:sz w:val="20"/>
                <w:szCs w:val="20"/>
              </w:rPr>
              <w:t>1</w:t>
            </w:r>
            <w:r w:rsidRPr="00F76C87"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、形象良好，品行端正，待人真诚，善于沟通，做事积极主动；</w:t>
            </w:r>
            <w:r w:rsidRPr="00F76C87">
              <w:rPr>
                <w:rFonts w:ascii="宋体" w:eastAsia="宋体" w:hAnsi="宋体" w:cs="Tahoma"/>
                <w:color w:val="000000"/>
                <w:sz w:val="20"/>
                <w:szCs w:val="20"/>
              </w:rPr>
              <w:t>2</w:t>
            </w:r>
            <w:r w:rsidRPr="00F76C87"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如有兴趣，工作一定时间后可转客户经理；</w:t>
            </w:r>
            <w:r w:rsidRPr="00F76C87">
              <w:rPr>
                <w:rFonts w:ascii="宋体" w:eastAsia="宋体" w:hAnsi="宋体" w:cs="Tahoma"/>
                <w:color w:val="000000"/>
                <w:sz w:val="20"/>
                <w:szCs w:val="20"/>
              </w:rPr>
              <w:t>3</w:t>
            </w:r>
            <w:r w:rsidRPr="00F76C87"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有较强的编制及撰写能力优先；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792" w:rsidRPr="00F76C87" w:rsidRDefault="00786792" w:rsidP="00802357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带薪年假、技能培训、五险一金、年终</w:t>
            </w:r>
            <w:r w:rsidRPr="00F76C87"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奖金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792" w:rsidRPr="00F76C87" w:rsidRDefault="00786792" w:rsidP="00802357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 w:rsidRPr="00F76C87">
              <w:rPr>
                <w:rFonts w:ascii="宋体" w:eastAsia="宋体" w:hAnsi="宋体" w:cs="Tahoma"/>
                <w:color w:val="000000"/>
                <w:sz w:val="20"/>
                <w:szCs w:val="20"/>
              </w:rPr>
              <w:t>2</w:t>
            </w:r>
          </w:p>
        </w:tc>
      </w:tr>
    </w:tbl>
    <w:p w:rsidR="00786792" w:rsidRDefault="00786792" w:rsidP="002E7330">
      <w:pPr>
        <w:ind w:firstLine="420"/>
        <w:rPr>
          <w:rFonts w:ascii="宋体" w:eastAsia="宋体"/>
          <w:sz w:val="24"/>
        </w:rPr>
      </w:pPr>
    </w:p>
    <w:p w:rsidR="00786792" w:rsidRPr="00F76C87" w:rsidRDefault="00786792" w:rsidP="00D30EC2">
      <w:pPr>
        <w:rPr>
          <w:rFonts w:ascii="楷体" w:eastAsia="楷体" w:hAnsi="楷体"/>
          <w:b/>
          <w:sz w:val="28"/>
          <w:szCs w:val="28"/>
        </w:rPr>
      </w:pPr>
      <w:r w:rsidRPr="00497DCC">
        <w:rPr>
          <w:rFonts w:ascii="宋体" w:eastAsia="宋体" w:hAnsi="宋体" w:hint="eastAsia"/>
          <w:b/>
          <w:sz w:val="28"/>
          <w:szCs w:val="28"/>
        </w:rPr>
        <w:t>三</w:t>
      </w:r>
      <w:r w:rsidRPr="00F76C87">
        <w:rPr>
          <w:rFonts w:ascii="楷体" w:eastAsia="楷体" w:hAnsi="楷体" w:hint="eastAsia"/>
          <w:b/>
          <w:sz w:val="28"/>
          <w:szCs w:val="28"/>
        </w:rPr>
        <w:t>、联系方式：</w:t>
      </w:r>
    </w:p>
    <w:p w:rsidR="00786792" w:rsidRPr="00F76C87" w:rsidRDefault="00786792" w:rsidP="002E7330">
      <w:pPr>
        <w:ind w:firstLine="420"/>
        <w:rPr>
          <w:rFonts w:ascii="微软雅黑"/>
        </w:rPr>
      </w:pPr>
      <w:r w:rsidRPr="00F76C87">
        <w:rPr>
          <w:rFonts w:ascii="微软雅黑" w:hAnsi="微软雅黑" w:hint="eastAsia"/>
        </w:rPr>
        <w:t>公司名称：大全集团有限公司山东销售公司</w:t>
      </w:r>
      <w:r w:rsidRPr="00F76C87">
        <w:rPr>
          <w:rFonts w:ascii="微软雅黑" w:hAnsi="微软雅黑"/>
        </w:rPr>
        <w:t xml:space="preserve">  </w:t>
      </w:r>
    </w:p>
    <w:p w:rsidR="00786792" w:rsidRPr="00F76C87" w:rsidRDefault="00786792" w:rsidP="002E7330">
      <w:pPr>
        <w:ind w:firstLine="420"/>
        <w:rPr>
          <w:rFonts w:ascii="微软雅黑"/>
        </w:rPr>
      </w:pPr>
      <w:r w:rsidRPr="00F76C87">
        <w:rPr>
          <w:rFonts w:ascii="微软雅黑" w:hAnsi="微软雅黑" w:hint="eastAsia"/>
        </w:rPr>
        <w:t>公司地址：山东省济南市历下区山大路</w:t>
      </w:r>
      <w:r w:rsidRPr="00F76C87">
        <w:rPr>
          <w:rFonts w:ascii="微软雅黑" w:hAnsi="微软雅黑"/>
        </w:rPr>
        <w:t>47</w:t>
      </w:r>
      <w:r w:rsidRPr="00F76C87">
        <w:rPr>
          <w:rFonts w:ascii="微软雅黑" w:hAnsi="微软雅黑" w:hint="eastAsia"/>
        </w:rPr>
        <w:t>号数码港大厦</w:t>
      </w:r>
      <w:r w:rsidRPr="00F76C87">
        <w:rPr>
          <w:rFonts w:ascii="微软雅黑" w:hAnsi="微软雅黑"/>
        </w:rPr>
        <w:t>A1209</w:t>
      </w:r>
    </w:p>
    <w:p w:rsidR="00786792" w:rsidRPr="00F76C87" w:rsidRDefault="00786792" w:rsidP="002E7330">
      <w:pPr>
        <w:ind w:firstLine="420"/>
        <w:rPr>
          <w:rFonts w:ascii="微软雅黑" w:hAnsi="微软雅黑"/>
        </w:rPr>
      </w:pPr>
      <w:r w:rsidRPr="00F76C87">
        <w:rPr>
          <w:rFonts w:ascii="微软雅黑" w:hAnsi="微软雅黑" w:hint="eastAsia"/>
        </w:rPr>
        <w:t>公司网址：</w:t>
      </w:r>
      <w:r w:rsidRPr="00F76C87">
        <w:rPr>
          <w:rFonts w:ascii="微软雅黑" w:hAnsi="微软雅黑"/>
        </w:rPr>
        <w:t>http://www.daqo.com/</w:t>
      </w:r>
    </w:p>
    <w:p w:rsidR="00786792" w:rsidRPr="00F76C87" w:rsidRDefault="00786792" w:rsidP="002E7330">
      <w:pPr>
        <w:ind w:firstLine="420"/>
        <w:rPr>
          <w:rFonts w:ascii="微软雅黑"/>
        </w:rPr>
      </w:pPr>
      <w:r w:rsidRPr="00F76C87">
        <w:rPr>
          <w:rFonts w:ascii="微软雅黑" w:hAnsi="微软雅黑" w:hint="eastAsia"/>
        </w:rPr>
        <w:t>联</w:t>
      </w:r>
      <w:r w:rsidRPr="00F76C87">
        <w:rPr>
          <w:rFonts w:ascii="微软雅黑" w:hAnsi="微软雅黑"/>
        </w:rPr>
        <w:t xml:space="preserve"> </w:t>
      </w:r>
      <w:r w:rsidRPr="00F76C87">
        <w:rPr>
          <w:rFonts w:ascii="微软雅黑" w:hAnsi="微软雅黑" w:hint="eastAsia"/>
        </w:rPr>
        <w:t>系</w:t>
      </w:r>
      <w:r w:rsidRPr="00F76C87">
        <w:rPr>
          <w:rFonts w:ascii="微软雅黑" w:hAnsi="微软雅黑"/>
        </w:rPr>
        <w:t xml:space="preserve"> </w:t>
      </w:r>
      <w:r w:rsidRPr="00F76C87">
        <w:rPr>
          <w:rFonts w:ascii="微软雅黑" w:hAnsi="微软雅黑" w:hint="eastAsia"/>
        </w:rPr>
        <w:t>人：</w:t>
      </w:r>
      <w:r>
        <w:rPr>
          <w:rFonts w:ascii="微软雅黑" w:hAnsi="微软雅黑"/>
        </w:rPr>
        <w:t xml:space="preserve"> </w:t>
      </w:r>
      <w:r w:rsidRPr="00F76C87">
        <w:rPr>
          <w:rFonts w:ascii="微软雅黑" w:hAnsi="微软雅黑" w:hint="eastAsia"/>
        </w:rPr>
        <w:t>刘女士</w:t>
      </w:r>
      <w:r w:rsidRPr="00F76C87">
        <w:rPr>
          <w:rFonts w:ascii="微软雅黑" w:hAnsi="微软雅黑"/>
        </w:rPr>
        <w:t xml:space="preserve">      </w:t>
      </w:r>
      <w:r w:rsidRPr="00F76C87">
        <w:rPr>
          <w:rFonts w:ascii="微软雅黑" w:hAnsi="微软雅黑" w:hint="eastAsia"/>
        </w:rPr>
        <w:t>招聘电话：</w:t>
      </w:r>
      <w:r w:rsidRPr="00F76C87">
        <w:rPr>
          <w:rFonts w:ascii="微软雅黑" w:hAnsi="微软雅黑"/>
        </w:rPr>
        <w:t xml:space="preserve"> </w:t>
      </w:r>
      <w:r>
        <w:rPr>
          <w:rFonts w:ascii="微软雅黑" w:hAnsi="微软雅黑"/>
        </w:rPr>
        <w:t xml:space="preserve"> </w:t>
      </w:r>
      <w:r w:rsidRPr="00F76C87">
        <w:rPr>
          <w:rFonts w:ascii="微软雅黑" w:hAnsi="微软雅黑"/>
        </w:rPr>
        <w:t xml:space="preserve">0531-86951116  </w:t>
      </w:r>
      <w:r>
        <w:rPr>
          <w:rFonts w:ascii="微软雅黑" w:hAnsi="微软雅黑"/>
        </w:rPr>
        <w:t xml:space="preserve"> </w:t>
      </w:r>
      <w:r w:rsidRPr="00F76C87">
        <w:rPr>
          <w:rFonts w:ascii="微软雅黑" w:hAnsi="微软雅黑"/>
        </w:rPr>
        <w:t xml:space="preserve">18363065151  </w:t>
      </w:r>
    </w:p>
    <w:p w:rsidR="00786792" w:rsidRDefault="00786792" w:rsidP="002E7330">
      <w:pPr>
        <w:ind w:firstLine="420"/>
        <w:rPr>
          <w:rFonts w:ascii="微软雅黑"/>
        </w:rPr>
      </w:pPr>
      <w:r w:rsidRPr="00F76C87">
        <w:rPr>
          <w:rFonts w:ascii="微软雅黑" w:hAnsi="微软雅黑" w:hint="eastAsia"/>
        </w:rPr>
        <w:t>邮箱：</w:t>
      </w:r>
      <w:r>
        <w:rPr>
          <w:rFonts w:ascii="微软雅黑" w:hAnsi="微软雅黑"/>
        </w:rPr>
        <w:t xml:space="preserve"> </w:t>
      </w:r>
      <w:hyperlink r:id="rId6" w:history="1">
        <w:r w:rsidRPr="00EF576E">
          <w:rPr>
            <w:rStyle w:val="Hyperlink"/>
            <w:rFonts w:ascii="微软雅黑" w:hAnsi="微软雅黑"/>
          </w:rPr>
          <w:t>jinan@daqo.com</w:t>
        </w:r>
      </w:hyperlink>
    </w:p>
    <w:p w:rsidR="00786792" w:rsidRPr="00F76C87" w:rsidRDefault="00786792" w:rsidP="00F76C87">
      <w:pPr>
        <w:ind w:firstLine="420"/>
        <w:rPr>
          <w:rFonts w:ascii="微软雅黑"/>
          <w:sz w:val="36"/>
          <w:szCs w:val="36"/>
        </w:rPr>
      </w:pPr>
      <w:r w:rsidRPr="00DC29A0">
        <w:rPr>
          <w:rFonts w:ascii="微软雅黑" w:hAnsi="微软雅黑" w:hint="eastAsia"/>
          <w:sz w:val="44"/>
          <w:szCs w:val="44"/>
        </w:rPr>
        <w:t>★</w:t>
      </w:r>
      <w:r w:rsidRPr="00DC29A0">
        <w:rPr>
          <w:rFonts w:ascii="微软雅黑" w:hAnsi="微软雅黑" w:hint="eastAsia"/>
          <w:sz w:val="28"/>
          <w:szCs w:val="28"/>
        </w:rPr>
        <w:t>欢迎各位同学加入大全集团，有意向从事电气行业者可发送简历至邮</w:t>
      </w:r>
      <w:r>
        <w:rPr>
          <w:rFonts w:ascii="微软雅黑" w:hAnsi="微软雅黑" w:hint="eastAsia"/>
          <w:sz w:val="28"/>
          <w:szCs w:val="28"/>
        </w:rPr>
        <w:t>箱，也可拨打电话咨询。近期会在贵校举办招聘事宜，请同学们关注</w:t>
      </w:r>
      <w:r w:rsidRPr="00DC29A0">
        <w:rPr>
          <w:rFonts w:ascii="微软雅黑" w:hAnsi="微软雅黑" w:hint="eastAsia"/>
          <w:sz w:val="28"/>
          <w:szCs w:val="28"/>
        </w:rPr>
        <w:t>！</w:t>
      </w:r>
    </w:p>
    <w:p w:rsidR="00786792" w:rsidRPr="00146A10" w:rsidRDefault="00786792" w:rsidP="002E7330">
      <w:pPr>
        <w:ind w:firstLine="420"/>
        <w:rPr>
          <w:rFonts w:ascii="微软雅黑"/>
        </w:rPr>
      </w:pPr>
    </w:p>
    <w:p w:rsidR="00786792" w:rsidRPr="002E7330" w:rsidRDefault="00786792" w:rsidP="002E7330">
      <w:pPr>
        <w:ind w:firstLine="420"/>
        <w:rPr>
          <w:rFonts w:ascii="宋体" w:eastAsia="宋体"/>
          <w:sz w:val="24"/>
        </w:rPr>
      </w:pPr>
    </w:p>
    <w:p w:rsidR="00786792" w:rsidRDefault="00786792" w:rsidP="00A23BFC"/>
    <w:sectPr w:rsidR="00786792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792" w:rsidRDefault="00786792" w:rsidP="00A23BFC">
      <w:pPr>
        <w:spacing w:after="0"/>
      </w:pPr>
      <w:r>
        <w:separator/>
      </w:r>
    </w:p>
  </w:endnote>
  <w:endnote w:type="continuationSeparator" w:id="0">
    <w:p w:rsidR="00786792" w:rsidRDefault="00786792" w:rsidP="00A23BF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altName w:val="宋体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楷体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792" w:rsidRDefault="00786792" w:rsidP="00A23BFC">
      <w:pPr>
        <w:spacing w:after="0"/>
      </w:pPr>
      <w:r>
        <w:separator/>
      </w:r>
    </w:p>
  </w:footnote>
  <w:footnote w:type="continuationSeparator" w:id="0">
    <w:p w:rsidR="00786792" w:rsidRDefault="00786792" w:rsidP="00A23BF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3BFC"/>
    <w:rsid w:val="000352B9"/>
    <w:rsid w:val="00146A10"/>
    <w:rsid w:val="001A4318"/>
    <w:rsid w:val="002324D1"/>
    <w:rsid w:val="0025647D"/>
    <w:rsid w:val="002E7330"/>
    <w:rsid w:val="002F58E7"/>
    <w:rsid w:val="002F73D7"/>
    <w:rsid w:val="00323B43"/>
    <w:rsid w:val="003865C0"/>
    <w:rsid w:val="003D35F7"/>
    <w:rsid w:val="003D37D8"/>
    <w:rsid w:val="0041669D"/>
    <w:rsid w:val="004358AB"/>
    <w:rsid w:val="00497DCC"/>
    <w:rsid w:val="004F3EF4"/>
    <w:rsid w:val="0060092A"/>
    <w:rsid w:val="00605CAC"/>
    <w:rsid w:val="006907A1"/>
    <w:rsid w:val="00786792"/>
    <w:rsid w:val="00802357"/>
    <w:rsid w:val="008B7726"/>
    <w:rsid w:val="009F7373"/>
    <w:rsid w:val="00A23BFC"/>
    <w:rsid w:val="00A67A6A"/>
    <w:rsid w:val="00C8030F"/>
    <w:rsid w:val="00D120A9"/>
    <w:rsid w:val="00D30EC2"/>
    <w:rsid w:val="00DB0E18"/>
    <w:rsid w:val="00DC29A0"/>
    <w:rsid w:val="00EF576E"/>
    <w:rsid w:val="00F3199A"/>
    <w:rsid w:val="00F76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43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23BF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23BFC"/>
    <w:rPr>
      <w:rFonts w:ascii="Tahoma" w:hAnsi="Tahoma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A23BF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23BFC"/>
    <w:rPr>
      <w:rFonts w:ascii="Tahoma" w:hAnsi="Tahoma"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2E733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4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nan@daq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287</TotalTime>
  <Pages>2</Pages>
  <Words>227</Words>
  <Characters>1299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User</cp:lastModifiedBy>
  <cp:revision>9</cp:revision>
  <dcterms:created xsi:type="dcterms:W3CDTF">2016-03-01T01:14:00Z</dcterms:created>
  <dcterms:modified xsi:type="dcterms:W3CDTF">2016-03-02T05:30:00Z</dcterms:modified>
</cp:coreProperties>
</file>